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941" w:tblpY="3381"/>
        <w:tblW w:w="7371" w:type="dxa"/>
        <w:tblBorders>
          <w:top w:val="single" w:sz="18" w:space="0" w:color="023133" w:themeColor="text2"/>
          <w:left w:val="single" w:sz="18" w:space="0" w:color="023133" w:themeColor="text2"/>
          <w:bottom w:val="single" w:sz="18" w:space="0" w:color="023133" w:themeColor="text2"/>
          <w:right w:val="single" w:sz="18" w:space="0" w:color="023133" w:themeColor="text2"/>
          <w:insideH w:val="single" w:sz="18" w:space="0" w:color="023133" w:themeColor="text2"/>
          <w:insideV w:val="single" w:sz="18" w:space="0" w:color="023133" w:themeColor="text2"/>
        </w:tblBorders>
        <w:tblLayout w:type="fixed"/>
        <w:tblLook w:val="0000" w:firstRow="0" w:lastRow="0" w:firstColumn="0" w:lastColumn="0" w:noHBand="0" w:noVBand="0"/>
      </w:tblPr>
      <w:tblGrid>
        <w:gridCol w:w="7371"/>
      </w:tblGrid>
      <w:tr w:rsidR="00561F28" w14:paraId="67E3E09C" w14:textId="77777777" w:rsidTr="00FC3465">
        <w:trPr>
          <w:trHeight w:val="4619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1D51DC6" w14:textId="77777777" w:rsidR="00561F28" w:rsidRDefault="00561F28" w:rsidP="00561F28">
            <w:pPr>
              <w:framePr w:hSpace="0" w:wrap="auto" w:vAnchor="margin" w:hAnchor="text" w:xAlign="left" w:yAlign="inline"/>
            </w:pPr>
            <w:r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320061AA" wp14:editId="53AF7D44">
                      <wp:extent cx="6512943" cy="2762250"/>
                      <wp:effectExtent l="0" t="0" r="0" b="0"/>
                      <wp:docPr id="3" name="Groupe 3" descr="bloc de tex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2943" cy="2762250"/>
                                <a:chOff x="-1" y="-566811"/>
                                <a:chExt cx="6110794" cy="2996466"/>
                              </a:xfrm>
                            </wpg:grpSpPr>
                            <wps:wsp>
                              <wps:cNvPr id="1" name="Zone de texte 1"/>
                              <wps:cNvSpPr txBox="1"/>
                              <wps:spPr>
                                <a:xfrm>
                                  <a:off x="-1" y="-566811"/>
                                  <a:ext cx="6110794" cy="29964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CD6BE8" w14:textId="77777777" w:rsidR="00561F28" w:rsidRDefault="00FC5B97" w:rsidP="00EB68F1">
                                    <w:pPr>
                                      <w:pStyle w:val="Titre1"/>
                                      <w:rPr>
                                        <w:lang w:bidi="fr-FR"/>
                                      </w:rPr>
                                    </w:pPr>
                                    <w:r>
                                      <w:rPr>
                                        <w:lang w:bidi="fr-FR"/>
                                      </w:rPr>
                                      <w:t>TARIFS SAUNA</w:t>
                                    </w:r>
                                  </w:p>
                                  <w:p w14:paraId="1DB1563C" w14:textId="77777777" w:rsidR="00FC5B97" w:rsidRDefault="00FC5B97" w:rsidP="00FC5B97">
                                    <w:pPr>
                                      <w:rPr>
                                        <w:lang w:bidi="fr-FR"/>
                                      </w:rPr>
                                    </w:pPr>
                                  </w:p>
                                  <w:p w14:paraId="3746030F" w14:textId="77777777" w:rsidR="00FC5B97" w:rsidRDefault="00FC5B97" w:rsidP="00FC5B97">
                                    <w:pPr>
                                      <w:rPr>
                                        <w:lang w:bidi="fr-FR"/>
                                      </w:rPr>
                                    </w:pPr>
                                  </w:p>
                                  <w:p w14:paraId="13F016F7" w14:textId="77777777" w:rsidR="00FC5B97" w:rsidRDefault="00FC5B97" w:rsidP="00FC5B97">
                                    <w:pPr>
                                      <w:rPr>
                                        <w:lang w:bidi="fr-FR"/>
                                      </w:rPr>
                                    </w:pPr>
                                  </w:p>
                                  <w:p w14:paraId="7CADC443" w14:textId="77777777" w:rsidR="00FC5B97" w:rsidRDefault="00FC5B97" w:rsidP="00FC5B97">
                                    <w:pPr>
                                      <w:rPr>
                                        <w:lang w:bidi="fr-FR"/>
                                      </w:rPr>
                                    </w:pPr>
                                  </w:p>
                                  <w:p w14:paraId="314F49EF" w14:textId="77777777" w:rsidR="00FC5B97" w:rsidRPr="00FC5B97" w:rsidRDefault="00FC5B97" w:rsidP="00FC5B97">
                                    <w:pPr>
                                      <w:rPr>
                                        <w:lang w:bidi="fr-FR"/>
                                      </w:rPr>
                                    </w:pPr>
                                    <w:r>
                                      <w:rPr>
                                        <w:lang w:bidi="fr-FR"/>
                                      </w:rPr>
                                      <w:t xml:space="preserve">                           </w:t>
                                    </w:r>
                                    <w:r w:rsidRPr="00FC5B97">
                                      <w:rPr>
                                        <w:color w:val="F6E72E" w:themeColor="accent1" w:themeShade="BF"/>
                                        <w:lang w:bidi="fr-FR"/>
                                      </w:rPr>
                                      <w:t>ACTIVITE SUR RESERVATION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onnecteur droit 2"/>
                              <wps:cNvCnPr/>
                              <wps:spPr>
                                <a:xfrm>
                                  <a:off x="165100" y="2362200"/>
                                  <a:ext cx="1168400" cy="0"/>
                                </a:xfrm>
                                <a:prstGeom prst="line">
                                  <a:avLst/>
                                </a:prstGeom>
                                <a:ln w="571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061AA" id="Groupe 3" o:spid="_x0000_s1026" alt="bloc de texte" style="width:512.85pt;height:217.5pt;mso-position-horizontal-relative:char;mso-position-vertical-relative:line" coordorigin=",-5668" coordsize="61107,29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 1" o:spid="_x0000_s1027" type="#_x0000_t202" style="position:absolute;top:-5668;width:61107;height:29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  <v:textbox>
                          <w:txbxContent>
                            <w:p w14:paraId="02CD6BE8" w14:textId="77777777" w:rsidR="00561F28" w:rsidRDefault="00FC5B97" w:rsidP="00EB68F1">
                              <w:pPr>
                                <w:pStyle w:val="Titre1"/>
                                <w:rPr>
                                  <w:lang w:bidi="fr-FR"/>
                                </w:rPr>
                              </w:pPr>
                              <w:r>
                                <w:rPr>
                                  <w:lang w:bidi="fr-FR"/>
                                </w:rPr>
                                <w:t>TARIFS SAUNA</w:t>
                              </w:r>
                            </w:p>
                            <w:p w14:paraId="1DB1563C" w14:textId="77777777" w:rsidR="00FC5B97" w:rsidRDefault="00FC5B97" w:rsidP="00FC5B97">
                              <w:pPr>
                                <w:rPr>
                                  <w:lang w:bidi="fr-FR"/>
                                </w:rPr>
                              </w:pPr>
                            </w:p>
                            <w:p w14:paraId="3746030F" w14:textId="77777777" w:rsidR="00FC5B97" w:rsidRDefault="00FC5B97" w:rsidP="00FC5B97">
                              <w:pPr>
                                <w:rPr>
                                  <w:lang w:bidi="fr-FR"/>
                                </w:rPr>
                              </w:pPr>
                            </w:p>
                            <w:p w14:paraId="13F016F7" w14:textId="77777777" w:rsidR="00FC5B97" w:rsidRDefault="00FC5B97" w:rsidP="00FC5B97">
                              <w:pPr>
                                <w:rPr>
                                  <w:lang w:bidi="fr-FR"/>
                                </w:rPr>
                              </w:pPr>
                            </w:p>
                            <w:p w14:paraId="7CADC443" w14:textId="77777777" w:rsidR="00FC5B97" w:rsidRDefault="00FC5B97" w:rsidP="00FC5B97">
                              <w:pPr>
                                <w:rPr>
                                  <w:lang w:bidi="fr-FR"/>
                                </w:rPr>
                              </w:pPr>
                            </w:p>
                            <w:p w14:paraId="314F49EF" w14:textId="77777777" w:rsidR="00FC5B97" w:rsidRPr="00FC5B97" w:rsidRDefault="00FC5B97" w:rsidP="00FC5B97">
                              <w:pPr>
                                <w:rPr>
                                  <w:lang w:bidi="fr-FR"/>
                                </w:rPr>
                              </w:pPr>
                              <w:r>
                                <w:rPr>
                                  <w:lang w:bidi="fr-FR"/>
                                </w:rPr>
                                <w:t xml:space="preserve">                           </w:t>
                              </w:r>
                              <w:r w:rsidRPr="00FC5B97">
                                <w:rPr>
                                  <w:color w:val="F6E72E" w:themeColor="accent1" w:themeShade="BF"/>
                                  <w:lang w:bidi="fr-FR"/>
                                </w:rPr>
                                <w:t>ACTIVITE SUR RESERVATION</w:t>
                              </w:r>
                            </w:p>
                          </w:txbxContent>
                        </v:textbox>
                      </v:shape>
                      <v:line id="Connecteur droit 2" o:spid="_x0000_s1028" style="position:absolute;visibility:visible;mso-wrap-style:square" from="1651,23622" to="13335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" strokecolor="#f9ef79 [3044]" strokeweight="4.5pt"/>
                      <w10:anchorlock/>
                    </v:group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tblpX="3281" w:tblpY="7961"/>
        <w:tblW w:w="7200" w:type="dxa"/>
        <w:tblBorders>
          <w:top w:val="single" w:sz="18" w:space="0" w:color="023133" w:themeColor="text2"/>
          <w:left w:val="single" w:sz="18" w:space="0" w:color="023133" w:themeColor="text2"/>
          <w:bottom w:val="single" w:sz="18" w:space="0" w:color="023133" w:themeColor="text2"/>
          <w:right w:val="single" w:sz="18" w:space="0" w:color="023133" w:themeColor="text2"/>
          <w:insideH w:val="single" w:sz="18" w:space="0" w:color="023133" w:themeColor="text2"/>
          <w:insideV w:val="single" w:sz="18" w:space="0" w:color="023133" w:themeColor="text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</w:tblGrid>
      <w:tr w:rsidR="00561F28" w14:paraId="4B57E0E7" w14:textId="77777777" w:rsidTr="001C1582">
        <w:trPr>
          <w:trHeight w:val="390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C2CBCE8" w14:textId="77777777" w:rsidR="00561F28" w:rsidRDefault="00EB68F1" w:rsidP="00EB68F1">
            <w:pPr>
              <w:framePr w:hSpace="0" w:wrap="auto" w:vAnchor="margin" w:hAnchor="text" w:xAlign="left" w:yAlign="inline"/>
              <w:jc w:val="right"/>
            </w:pPr>
            <w:r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0E6570A0" wp14:editId="5C27C428">
                      <wp:extent cx="4774033" cy="3217870"/>
                      <wp:effectExtent l="0" t="0" r="7620" b="1905"/>
                      <wp:docPr id="4" name="Zone de texte 4" descr="bloctexte color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4033" cy="3217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64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C00643" w14:textId="29DA70EA" w:rsidR="00EB68F1" w:rsidRPr="00A949B2" w:rsidRDefault="00FC5B97" w:rsidP="00EB68F1">
                                  <w:pPr>
                                    <w:pStyle w:val="Corpsdetexte1"/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</w:pP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1 / 2 PERSONNES……………………4</w:t>
                                  </w:r>
                                  <w:r w:rsidR="00A949B2"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 xml:space="preserve">5 </w:t>
                                  </w: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€</w:t>
                                  </w:r>
                                </w:p>
                                <w:p w14:paraId="29BD1507" w14:textId="3F6F3CF7" w:rsidR="00FC5B97" w:rsidRPr="00A949B2" w:rsidRDefault="00FC5B97" w:rsidP="00EB68F1">
                                  <w:pPr>
                                    <w:pStyle w:val="Corpsdetexte1"/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</w:pP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3 PERSONNES………………………</w:t>
                                  </w:r>
                                  <w:r w:rsidR="00A949B2"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 xml:space="preserve">60 </w:t>
                                  </w: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€</w:t>
                                  </w:r>
                                </w:p>
                                <w:p w14:paraId="55DC7B78" w14:textId="2FF4D129" w:rsidR="00FC5B97" w:rsidRPr="00A949B2" w:rsidRDefault="00FC5B97" w:rsidP="00EB68F1">
                                  <w:pPr>
                                    <w:pStyle w:val="Corpsdetexte1"/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</w:pP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4 PERSONNES………………………</w:t>
                                  </w:r>
                                  <w:r w:rsidR="00A949B2"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 xml:space="preserve">80 </w:t>
                                  </w: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€</w:t>
                                  </w:r>
                                </w:p>
                                <w:p w14:paraId="067980D7" w14:textId="42FAC32E" w:rsidR="00FC5B97" w:rsidRPr="00A949B2" w:rsidRDefault="00FC5B97" w:rsidP="00EB68F1">
                                  <w:pPr>
                                    <w:pStyle w:val="Corpsdetexte1"/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</w:pP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5 PERSONNES……………………...</w:t>
                                  </w:r>
                                  <w:r w:rsidR="00A949B2"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 xml:space="preserve">90 </w:t>
                                  </w: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€</w:t>
                                  </w:r>
                                </w:p>
                                <w:p w14:paraId="01205F23" w14:textId="77777777" w:rsidR="00A949B2" w:rsidRDefault="00FC5B97" w:rsidP="00A949B2">
                                  <w:pPr>
                                    <w:pStyle w:val="Corpsdetexte1"/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</w:pP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6 PERSONNES………………</w:t>
                                  </w:r>
                                  <w:proofErr w:type="gramStart"/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…….</w:t>
                                  </w:r>
                                  <w:proofErr w:type="gramEnd"/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1</w:t>
                                  </w:r>
                                  <w:r w:rsidR="00A949B2"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 xml:space="preserve">10 </w:t>
                                  </w: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€</w:t>
                                  </w:r>
                                </w:p>
                                <w:p w14:paraId="66D998DD" w14:textId="77777777" w:rsidR="00A949B2" w:rsidRDefault="00FC5B97" w:rsidP="00A949B2">
                                  <w:pPr>
                                    <w:pStyle w:val="Corpsdetexte1"/>
                                    <w:jc w:val="left"/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</w:pP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 xml:space="preserve">LE LINGE EST FOURNI  </w:t>
                                  </w:r>
                                </w:p>
                                <w:p w14:paraId="6EA0A046" w14:textId="4C64FB81" w:rsidR="00FC5B97" w:rsidRPr="00A949B2" w:rsidRDefault="00FC5B97" w:rsidP="00A949B2">
                                  <w:pPr>
                                    <w:pStyle w:val="Corpsdetexte1"/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</w:pP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 xml:space="preserve"> SERVIETTE</w:t>
                                  </w:r>
                                  <w:r w:rsidR="00031ED7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>S</w:t>
                                  </w:r>
                                  <w:r w:rsidRPr="00A949B2">
                                    <w:rPr>
                                      <w:sz w:val="32"/>
                                      <w:szCs w:val="32"/>
                                      <w:lang w:bidi="fr-FR"/>
                                    </w:rPr>
                                    <w:t xml:space="preserve"> / PEIGNOIR  </w:t>
                                  </w:r>
                                </w:p>
                                <w:p w14:paraId="2331801D" w14:textId="77777777" w:rsidR="00FC5B97" w:rsidRPr="00EB68F1" w:rsidRDefault="00FC5B97" w:rsidP="00FC5B97">
                                  <w:pPr>
                                    <w:pStyle w:val="Corpsdetexte1"/>
                                    <w:jc w:val="left"/>
                                  </w:pPr>
                                  <w:r>
                                    <w:rPr>
                                      <w:lang w:bidi="fr-FR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274320" rIns="5486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6570A0" id="Zone de texte 4" o:spid="_x0000_s1029" type="#_x0000_t202" alt="bloctexte coloré" style="width:375.9pt;height:25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" fillcolor="#faf28d [3204]" stroked="f" strokeweight=".5pt">
                      <v:fill opacity="41891f"/>
                      <v:textbox inset="36pt,21.6pt,43.2pt">
                        <w:txbxContent>
                          <w:p w14:paraId="68C00643" w14:textId="29DA70EA" w:rsidR="00EB68F1" w:rsidRPr="00A949B2" w:rsidRDefault="00FC5B97" w:rsidP="00EB68F1">
                            <w:pPr>
                              <w:pStyle w:val="Corpsdetexte1"/>
                              <w:rPr>
                                <w:sz w:val="32"/>
                                <w:szCs w:val="32"/>
                                <w:lang w:bidi="fr-FR"/>
                              </w:rPr>
                            </w:pP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1 / 2 PERSONNES……………………4</w:t>
                            </w:r>
                            <w:r w:rsidR="00A949B2"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 xml:space="preserve">5 </w:t>
                            </w: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€</w:t>
                            </w:r>
                          </w:p>
                          <w:p w14:paraId="29BD1507" w14:textId="3F6F3CF7" w:rsidR="00FC5B97" w:rsidRPr="00A949B2" w:rsidRDefault="00FC5B97" w:rsidP="00EB68F1">
                            <w:pPr>
                              <w:pStyle w:val="Corpsdetexte1"/>
                              <w:rPr>
                                <w:sz w:val="32"/>
                                <w:szCs w:val="32"/>
                                <w:lang w:bidi="fr-FR"/>
                              </w:rPr>
                            </w:pP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3 PERSONNES………………………</w:t>
                            </w:r>
                            <w:r w:rsidR="00A949B2"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 xml:space="preserve">60 </w:t>
                            </w: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€</w:t>
                            </w:r>
                          </w:p>
                          <w:p w14:paraId="55DC7B78" w14:textId="2FF4D129" w:rsidR="00FC5B97" w:rsidRPr="00A949B2" w:rsidRDefault="00FC5B97" w:rsidP="00EB68F1">
                            <w:pPr>
                              <w:pStyle w:val="Corpsdetexte1"/>
                              <w:rPr>
                                <w:sz w:val="32"/>
                                <w:szCs w:val="32"/>
                                <w:lang w:bidi="fr-FR"/>
                              </w:rPr>
                            </w:pP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4 PERSONNES………………………</w:t>
                            </w:r>
                            <w:r w:rsidR="00A949B2"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 xml:space="preserve">80 </w:t>
                            </w: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€</w:t>
                            </w:r>
                          </w:p>
                          <w:p w14:paraId="067980D7" w14:textId="42FAC32E" w:rsidR="00FC5B97" w:rsidRPr="00A949B2" w:rsidRDefault="00FC5B97" w:rsidP="00EB68F1">
                            <w:pPr>
                              <w:pStyle w:val="Corpsdetexte1"/>
                              <w:rPr>
                                <w:sz w:val="32"/>
                                <w:szCs w:val="32"/>
                                <w:lang w:bidi="fr-FR"/>
                              </w:rPr>
                            </w:pP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5 PERSONNES……………………...</w:t>
                            </w:r>
                            <w:r w:rsidR="00A949B2"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 xml:space="preserve">90 </w:t>
                            </w: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€</w:t>
                            </w:r>
                          </w:p>
                          <w:p w14:paraId="01205F23" w14:textId="77777777" w:rsidR="00A949B2" w:rsidRDefault="00FC5B97" w:rsidP="00A949B2">
                            <w:pPr>
                              <w:pStyle w:val="Corpsdetexte1"/>
                              <w:rPr>
                                <w:sz w:val="32"/>
                                <w:szCs w:val="32"/>
                                <w:lang w:bidi="fr-FR"/>
                              </w:rPr>
                            </w:pP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6 PERSONNES………………</w:t>
                            </w:r>
                            <w:proofErr w:type="gramStart"/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…….</w:t>
                            </w:r>
                            <w:proofErr w:type="gramEnd"/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1</w:t>
                            </w:r>
                            <w:r w:rsidR="00A949B2"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 xml:space="preserve">10 </w:t>
                            </w: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>€</w:t>
                            </w:r>
                          </w:p>
                          <w:p w14:paraId="66D998DD" w14:textId="77777777" w:rsidR="00A949B2" w:rsidRDefault="00FC5B97" w:rsidP="00A949B2">
                            <w:pPr>
                              <w:pStyle w:val="Corpsdetexte1"/>
                              <w:jc w:val="left"/>
                              <w:rPr>
                                <w:sz w:val="32"/>
                                <w:szCs w:val="32"/>
                                <w:lang w:bidi="fr-FR"/>
                              </w:rPr>
                            </w:pP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 xml:space="preserve">LE LINGE EST FOURNI  </w:t>
                            </w:r>
                          </w:p>
                          <w:p w14:paraId="6EA0A046" w14:textId="4C64FB81" w:rsidR="00FC5B97" w:rsidRPr="00A949B2" w:rsidRDefault="00FC5B97" w:rsidP="00A949B2">
                            <w:pPr>
                              <w:pStyle w:val="Corpsdetexte1"/>
                              <w:rPr>
                                <w:sz w:val="32"/>
                                <w:szCs w:val="32"/>
                                <w:lang w:bidi="fr-FR"/>
                              </w:rPr>
                            </w:pP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 xml:space="preserve"> SERVIETTE</w:t>
                            </w:r>
                            <w:r w:rsidR="00031ED7">
                              <w:rPr>
                                <w:sz w:val="32"/>
                                <w:szCs w:val="32"/>
                                <w:lang w:bidi="fr-FR"/>
                              </w:rPr>
                              <w:t>S</w:t>
                            </w:r>
                            <w:r w:rsidRPr="00A949B2">
                              <w:rPr>
                                <w:sz w:val="32"/>
                                <w:szCs w:val="32"/>
                                <w:lang w:bidi="fr-FR"/>
                              </w:rPr>
                              <w:t xml:space="preserve"> / PEIGNOIR  </w:t>
                            </w:r>
                          </w:p>
                          <w:p w14:paraId="2331801D" w14:textId="77777777" w:rsidR="00FC5B97" w:rsidRPr="00EB68F1" w:rsidRDefault="00FC5B97" w:rsidP="00FC5B97">
                            <w:pPr>
                              <w:pStyle w:val="Corpsdetexte1"/>
                              <w:jc w:val="left"/>
                            </w:pPr>
                            <w:r>
                              <w:rPr>
                                <w:lang w:bidi="fr-FR"/>
                              </w:rPr>
                              <w:t xml:space="preserve">    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28C4C247" wp14:editId="1F5DDD69">
                      <wp:extent cx="4089400" cy="558800"/>
                      <wp:effectExtent l="0" t="0" r="0" b="0"/>
                      <wp:docPr id="5" name="Zone de texte 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9400" cy="55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BD205" w14:textId="77777777" w:rsidR="0044003F" w:rsidRPr="00EB68F1" w:rsidRDefault="00FC5B97" w:rsidP="00EB68F1">
                                  <w:pPr>
                                    <w:pStyle w:val="Corpsdetexte1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2880" rIns="5486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C4C247" id="Zone de texte 5" o:spid="_x0000_s1030" type="#_x0000_t202" style="width:322pt;height:4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" filled="f" stroked="f" strokeweight=".5pt">
                      <v:textbox inset=",14.4pt,43.2pt">
                        <w:txbxContent>
                          <w:p w14:paraId="26ABD205" w14:textId="77777777" w:rsidR="0044003F" w:rsidRPr="00EB68F1" w:rsidRDefault="00FC5B97" w:rsidP="00EB68F1">
                            <w:pPr>
                              <w:pStyle w:val="Corpsdetexte1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55BE8D8" w14:textId="77777777" w:rsidR="00AC0C2B" w:rsidRPr="00561F28" w:rsidRDefault="00EB68F1" w:rsidP="00561F28">
      <w:pPr>
        <w:framePr w:hSpace="0" w:wrap="auto" w:vAnchor="margin" w:hAnchor="text" w:xAlign="left" w:yAlign="inline"/>
      </w:pPr>
      <w:r>
        <w:rPr>
          <w:noProof/>
          <w:lang w:bidi="fr-FR"/>
        </w:rPr>
        <w:drawing>
          <wp:anchor distT="0" distB="0" distL="114300" distR="114300" simplePos="0" relativeHeight="251659264" behindDoc="1" locked="0" layoutInCell="1" allowOverlap="1" wp14:anchorId="6F03C0C9" wp14:editId="7E07CF55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772400" cy="10677525"/>
            <wp:effectExtent l="0" t="0" r="0" b="9525"/>
            <wp:wrapNone/>
            <wp:docPr id="7" name="Image 7" descr="beaux sommets montagneux entourés de forêt et nimbés de brouill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03-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C0C2B" w:rsidRPr="00561F28" w:rsidSect="00031ED7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DFB3" w14:textId="77777777" w:rsidR="00A87825" w:rsidRDefault="00A87825" w:rsidP="00561F28">
      <w:pPr>
        <w:framePr w:wrap="around"/>
      </w:pPr>
      <w:r>
        <w:separator/>
      </w:r>
    </w:p>
  </w:endnote>
  <w:endnote w:type="continuationSeparator" w:id="0">
    <w:p w14:paraId="6D8E8710" w14:textId="77777777" w:rsidR="00A87825" w:rsidRDefault="00A87825" w:rsidP="00561F28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DB70" w14:textId="77777777" w:rsidR="00A87825" w:rsidRDefault="00A87825" w:rsidP="00561F28">
      <w:pPr>
        <w:framePr w:wrap="around"/>
      </w:pPr>
      <w:r>
        <w:separator/>
      </w:r>
    </w:p>
  </w:footnote>
  <w:footnote w:type="continuationSeparator" w:id="0">
    <w:p w14:paraId="05A33818" w14:textId="77777777" w:rsidR="00A87825" w:rsidRDefault="00A87825" w:rsidP="00561F28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fff5d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97"/>
    <w:rsid w:val="00021688"/>
    <w:rsid w:val="00031ED7"/>
    <w:rsid w:val="000A6505"/>
    <w:rsid w:val="000D43AE"/>
    <w:rsid w:val="00114D29"/>
    <w:rsid w:val="00143E3B"/>
    <w:rsid w:val="001C1582"/>
    <w:rsid w:val="00283E9B"/>
    <w:rsid w:val="002E0112"/>
    <w:rsid w:val="003700D4"/>
    <w:rsid w:val="003D7FD6"/>
    <w:rsid w:val="0044003F"/>
    <w:rsid w:val="004A79BD"/>
    <w:rsid w:val="004D33AE"/>
    <w:rsid w:val="005248CE"/>
    <w:rsid w:val="00561F28"/>
    <w:rsid w:val="005B20D5"/>
    <w:rsid w:val="00640E8B"/>
    <w:rsid w:val="006779D6"/>
    <w:rsid w:val="0069620A"/>
    <w:rsid w:val="006D7548"/>
    <w:rsid w:val="008057EC"/>
    <w:rsid w:val="00815601"/>
    <w:rsid w:val="00860DF9"/>
    <w:rsid w:val="0092724E"/>
    <w:rsid w:val="0095040E"/>
    <w:rsid w:val="009D6262"/>
    <w:rsid w:val="00A21ECD"/>
    <w:rsid w:val="00A22B06"/>
    <w:rsid w:val="00A42BD0"/>
    <w:rsid w:val="00A87825"/>
    <w:rsid w:val="00A949B2"/>
    <w:rsid w:val="00AC0C2B"/>
    <w:rsid w:val="00AF15F6"/>
    <w:rsid w:val="00B231A1"/>
    <w:rsid w:val="00BF4E92"/>
    <w:rsid w:val="00C3361F"/>
    <w:rsid w:val="00D31A78"/>
    <w:rsid w:val="00D5291D"/>
    <w:rsid w:val="00EB68F1"/>
    <w:rsid w:val="00FC3465"/>
    <w:rsid w:val="00FC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5d6"/>
    </o:shapedefaults>
    <o:shapelayout v:ext="edit">
      <o:idmap v:ext="edit" data="2"/>
    </o:shapelayout>
  </w:shapeDefaults>
  <w:decimalSymbol w:val=","/>
  <w:listSeparator w:val=";"/>
  <w14:docId w14:val="435F931E"/>
  <w15:docId w15:val="{EBB7D984-4FAB-4770-811E-D32F8865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28"/>
    <w:pPr>
      <w:framePr w:hSpace="180" w:wrap="around" w:vAnchor="page" w:hAnchor="margin" w:xAlign="center" w:y="601"/>
    </w:pPr>
    <w:rPr>
      <w:rFonts w:asciiTheme="minorHAnsi" w:hAnsiTheme="minorHAnsi"/>
      <w:color w:val="023133" w:themeColor="text2"/>
      <w:sz w:val="32"/>
      <w:szCs w:val="24"/>
    </w:rPr>
  </w:style>
  <w:style w:type="paragraph" w:styleId="Titre1">
    <w:name w:val="heading 1"/>
    <w:basedOn w:val="Normal"/>
    <w:next w:val="Normal"/>
    <w:qFormat/>
    <w:rsid w:val="00FC3465"/>
    <w:pPr>
      <w:framePr w:wrap="around"/>
      <w:spacing w:before="240"/>
      <w:outlineLvl w:val="0"/>
    </w:pPr>
    <w:rPr>
      <w:rFonts w:asciiTheme="majorHAnsi" w:hAnsiTheme="majorHAnsi"/>
      <w:b/>
      <w:color w:val="FAF28D" w:themeColor="accent1"/>
      <w:sz w:val="100"/>
      <w:szCs w:val="130"/>
    </w:rPr>
  </w:style>
  <w:style w:type="paragraph" w:styleId="Titre2">
    <w:name w:val="heading 2"/>
    <w:basedOn w:val="Normal"/>
    <w:next w:val="Normal"/>
    <w:qFormat/>
    <w:rsid w:val="00EB68F1"/>
    <w:pPr>
      <w:framePr w:wrap="around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AC0C2B"/>
    <w:pPr>
      <w:framePr w:wrap="around"/>
      <w:outlineLvl w:val="2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C0C2B"/>
    <w:pPr>
      <w:framePr w:wrap="around"/>
    </w:pPr>
    <w:rPr>
      <w:rFonts w:ascii="Tahoma" w:hAnsi="Tahoma" w:cs="Tahoma"/>
      <w:sz w:val="16"/>
      <w:szCs w:val="16"/>
    </w:rPr>
  </w:style>
  <w:style w:type="paragraph" w:customStyle="1" w:styleId="Corpsdetexte1">
    <w:name w:val="Corps de texte 1"/>
    <w:basedOn w:val="Normal"/>
    <w:qFormat/>
    <w:rsid w:val="00EB68F1"/>
    <w:pPr>
      <w:framePr w:hSpace="0" w:wrap="auto" w:vAnchor="margin" w:hAnchor="text" w:xAlign="left" w:yAlign="inline"/>
      <w:spacing w:after="120" w:line="360" w:lineRule="auto"/>
      <w:jc w:val="right"/>
    </w:pPr>
    <w:rPr>
      <w:b/>
      <w:sz w:val="28"/>
    </w:rPr>
  </w:style>
  <w:style w:type="paragraph" w:customStyle="1" w:styleId="sponsorispar">
    <w:name w:val="sponsorisé par"/>
    <w:basedOn w:val="Corpsdetexte1"/>
    <w:qFormat/>
    <w:rsid w:val="004D33AE"/>
    <w:pPr>
      <w:spacing w:line="240" w:lineRule="auto"/>
    </w:pPr>
    <w:rPr>
      <w:color w:val="FAF28D" w:themeColor="accent1"/>
    </w:rPr>
  </w:style>
  <w:style w:type="character" w:styleId="Textedelespacerserv">
    <w:name w:val="Placeholder Text"/>
    <w:basedOn w:val="Policepardfaut"/>
    <w:uiPriority w:val="99"/>
    <w:semiHidden/>
    <w:rsid w:val="00AF15F6"/>
    <w:rPr>
      <w:color w:val="808080"/>
    </w:rPr>
  </w:style>
  <w:style w:type="paragraph" w:styleId="En-tte">
    <w:name w:val="header"/>
    <w:basedOn w:val="Normal"/>
    <w:link w:val="En-tteCar"/>
    <w:unhideWhenUsed/>
    <w:rsid w:val="00815601"/>
    <w:pPr>
      <w:framePr w:wrap="around"/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815601"/>
    <w:rPr>
      <w:rFonts w:ascii="Trebuchet MS" w:hAnsi="Trebuchet MS"/>
      <w:color w:val="704300"/>
      <w:sz w:val="24"/>
      <w:szCs w:val="24"/>
    </w:rPr>
  </w:style>
  <w:style w:type="paragraph" w:styleId="Pieddepage">
    <w:name w:val="footer"/>
    <w:basedOn w:val="Normal"/>
    <w:link w:val="PieddepageCar"/>
    <w:unhideWhenUsed/>
    <w:rsid w:val="00815601"/>
    <w:pPr>
      <w:framePr w:wrap="around"/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815601"/>
    <w:rPr>
      <w:rFonts w:ascii="Trebuchet MS" w:hAnsi="Trebuchet MS"/>
      <w:color w:val="704300"/>
      <w:sz w:val="24"/>
      <w:szCs w:val="24"/>
    </w:rPr>
  </w:style>
  <w:style w:type="table" w:styleId="Grilledutableau">
    <w:name w:val="Table Grid"/>
    <w:basedOn w:val="TableauNormal"/>
    <w:rsid w:val="0056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-laure\AppData\Roaming\Microsoft\Templates\Prospectus%20Journ&#233;e%20de%20la%20Terre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023133"/>
      </a:dk2>
      <a:lt2>
        <a:srgbClr val="F2F2F2"/>
      </a:lt2>
      <a:accent1>
        <a:srgbClr val="FAF28D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25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Prospectus Journée de la Terre.dotx</Template>
  <TotalTime>241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</dc:creator>
  <cp:keywords/>
  <dc:description/>
  <cp:lastModifiedBy>marie-laure</cp:lastModifiedBy>
  <cp:revision>4</cp:revision>
  <cp:lastPrinted>2026-04-20T10:27:00Z</cp:lastPrinted>
  <dcterms:created xsi:type="dcterms:W3CDTF">2023-09-03T09:33:00Z</dcterms:created>
  <dcterms:modified xsi:type="dcterms:W3CDTF">2026-04-20T14:13:00Z</dcterms:modified>
</cp:coreProperties>
</file>